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Toc213747255"/>
    <w:p w14:paraId="7D4F6112" w14:textId="017BA3B8" w:rsidR="008430E6" w:rsidRPr="008430E6" w:rsidRDefault="002132FF" w:rsidP="006E7290">
      <w:pPr>
        <w:pStyle w:val="BodyText"/>
        <w:rPr>
          <w:rStyle w:val="Heading1Char"/>
          <w:sz w:val="24"/>
          <w:szCs w:val="24"/>
        </w:rPr>
      </w:pPr>
      <w:r w:rsidRPr="008430E6">
        <w:rPr>
          <w:rStyle w:val="Heading1Char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591680" behindDoc="0" locked="0" layoutInCell="1" allowOverlap="1" wp14:anchorId="0B5A4DA5" wp14:editId="00189505">
                <wp:simplePos x="0" y="0"/>
                <wp:positionH relativeFrom="margin">
                  <wp:align>center</wp:align>
                </wp:positionH>
                <wp:positionV relativeFrom="paragraph">
                  <wp:posOffset>19050</wp:posOffset>
                </wp:positionV>
                <wp:extent cx="7143750" cy="1404620"/>
                <wp:effectExtent l="0" t="0" r="0" b="19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0" cy="140462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814C51" w14:textId="2825D04E" w:rsidR="008430E6" w:rsidRDefault="008430E6">
                            <w:r>
                              <w:t>Community Advantage Plus requires an attestation form from a treating provider to provide a monthly grocery allowance to this member.</w:t>
                            </w:r>
                          </w:p>
                          <w:p w14:paraId="01C2350A" w14:textId="7153D23D" w:rsidR="008430E6" w:rsidRDefault="008430E6">
                            <w:pPr>
                              <w:rPr>
                                <w:b/>
                                <w:bCs/>
                              </w:rPr>
                            </w:pPr>
                            <w:r w:rsidRPr="008430E6">
                              <w:rPr>
                                <w:b/>
                                <w:bCs/>
                              </w:rPr>
                              <w:t>PROVIDER INSTRUCTIONS:</w:t>
                            </w:r>
                          </w:p>
                          <w:p w14:paraId="7B1947A3" w14:textId="3CC55A09" w:rsidR="008430E6" w:rsidRPr="008430E6" w:rsidRDefault="008430E6" w:rsidP="008430E6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</w:pPr>
                            <w:r w:rsidRPr="008430E6">
                              <w:t xml:space="preserve">Compete the information on page 1 and make your sections on page 2 by selecting all diagnosed conditions. </w:t>
                            </w:r>
                          </w:p>
                          <w:p w14:paraId="46D0721A" w14:textId="464E4011" w:rsidR="008430E6" w:rsidRPr="008430E6" w:rsidRDefault="008430E6" w:rsidP="008430E6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8430E6">
                              <w:t xml:space="preserve">Fax or email the completed pages 1 and 2 to </w:t>
                            </w:r>
                            <w:hyperlink r:id="rId11" w:history="1">
                              <w:r w:rsidR="002132FF" w:rsidRPr="00DC325A">
                                <w:rPr>
                                  <w:rStyle w:val="Hyperlink"/>
                                </w:rPr>
                                <w:t>hi@chpiv.org</w:t>
                              </w:r>
                            </w:hyperlink>
                            <w:r w:rsidR="002132FF">
                              <w:t xml:space="preserve"> or (760) 563-5187 within 5 business days.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B5A4DA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.5pt;width:562.5pt;height:110.6pt;z-index:251591680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" fillcolor="#dceaf7 [351]" stroked="f">
                <v:textbox style="mso-fit-shape-to-text:t">
                  <w:txbxContent>
                    <w:p w14:paraId="71814C51" w14:textId="2825D04E" w:rsidR="008430E6" w:rsidRDefault="008430E6">
                      <w:r>
                        <w:t>Community Advantage Plus requires an attestation form from a treating provider to provide a monthly grocery allowance to this member.</w:t>
                      </w:r>
                    </w:p>
                    <w:p w14:paraId="01C2350A" w14:textId="7153D23D" w:rsidR="008430E6" w:rsidRDefault="008430E6">
                      <w:pPr>
                        <w:rPr>
                          <w:b/>
                          <w:bCs/>
                        </w:rPr>
                      </w:pPr>
                      <w:r w:rsidRPr="008430E6">
                        <w:rPr>
                          <w:b/>
                          <w:bCs/>
                        </w:rPr>
                        <w:t>PROVIDER INSTRUCTIONS:</w:t>
                      </w:r>
                    </w:p>
                    <w:p w14:paraId="7B1947A3" w14:textId="3CC55A09" w:rsidR="008430E6" w:rsidRPr="008430E6" w:rsidRDefault="008430E6" w:rsidP="008430E6">
                      <w:pPr>
                        <w:pStyle w:val="ListParagraph"/>
                        <w:numPr>
                          <w:ilvl w:val="0"/>
                          <w:numId w:val="6"/>
                        </w:numPr>
                      </w:pPr>
                      <w:r w:rsidRPr="008430E6">
                        <w:t xml:space="preserve">Compete the information on page 1 and make your sections on page 2 by selecting all diagnosed conditions. </w:t>
                      </w:r>
                    </w:p>
                    <w:p w14:paraId="46D0721A" w14:textId="464E4011" w:rsidR="008430E6" w:rsidRPr="008430E6" w:rsidRDefault="008430E6" w:rsidP="008430E6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b/>
                          <w:bCs/>
                        </w:rPr>
                      </w:pPr>
                      <w:r w:rsidRPr="008430E6">
                        <w:t xml:space="preserve">Fax or email the completed pages 1 and 2 to </w:t>
                      </w:r>
                      <w:hyperlink r:id="rId12" w:history="1">
                        <w:r w:rsidR="002132FF" w:rsidRPr="00DC325A">
                          <w:rPr>
                            <w:rStyle w:val="Hyperlink"/>
                          </w:rPr>
                          <w:t>hi@chpiv.org</w:t>
                        </w:r>
                      </w:hyperlink>
                      <w:r w:rsidR="002132FF">
                        <w:t xml:space="preserve"> or (760) 563-5187 within 5 business days.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430E6" w:rsidRPr="008430E6">
        <w:rPr>
          <w:rStyle w:val="Heading1Char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11136" behindDoc="0" locked="0" layoutInCell="1" allowOverlap="1" wp14:anchorId="1B56BD95" wp14:editId="4C655074">
                <wp:simplePos x="0" y="0"/>
                <wp:positionH relativeFrom="margin">
                  <wp:align>left</wp:align>
                </wp:positionH>
                <wp:positionV relativeFrom="paragraph">
                  <wp:posOffset>1869440</wp:posOffset>
                </wp:positionV>
                <wp:extent cx="5991225" cy="333375"/>
                <wp:effectExtent l="0" t="0" r="28575" b="28575"/>
                <wp:wrapSquare wrapText="bothSides"/>
                <wp:docPr id="6687510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12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118146" w14:textId="31A22769" w:rsidR="008430E6" w:rsidRDefault="008430E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56BD95" id="_x0000_s1027" type="#_x0000_t202" style="position:absolute;margin-left:0;margin-top:147.2pt;width:471.75pt;height:26.25pt;z-index:2516111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">
                <v:textbox>
                  <w:txbxContent>
                    <w:p w14:paraId="2B118146" w14:textId="31A22769" w:rsidR="008430E6" w:rsidRDefault="008430E6"/>
                  </w:txbxContent>
                </v:textbox>
                <w10:wrap type="square" anchorx="margin"/>
              </v:shape>
            </w:pict>
          </mc:Fallback>
        </mc:AlternateContent>
      </w:r>
      <w:r w:rsidR="008430E6" w:rsidRPr="008430E6">
        <w:rPr>
          <w:rStyle w:val="Heading1Char"/>
          <w:sz w:val="24"/>
          <w:szCs w:val="24"/>
        </w:rPr>
        <w:t>Provider NPI:</w:t>
      </w:r>
    </w:p>
    <w:p w14:paraId="2981253E" w14:textId="7F4473BA" w:rsidR="008430E6" w:rsidRPr="008430E6" w:rsidRDefault="002132FF" w:rsidP="006E7290">
      <w:pPr>
        <w:pStyle w:val="BodyText"/>
        <w:rPr>
          <w:rStyle w:val="Heading1Char"/>
          <w:sz w:val="24"/>
          <w:szCs w:val="24"/>
        </w:rPr>
      </w:pPr>
      <w:r w:rsidRPr="008430E6">
        <w:rPr>
          <w:rStyle w:val="Heading1Char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33F25336" wp14:editId="16299179">
                <wp:simplePos x="0" y="0"/>
                <wp:positionH relativeFrom="margin">
                  <wp:align>left</wp:align>
                </wp:positionH>
                <wp:positionV relativeFrom="paragraph">
                  <wp:posOffset>696595</wp:posOffset>
                </wp:positionV>
                <wp:extent cx="5991225" cy="276225"/>
                <wp:effectExtent l="0" t="0" r="28575" b="28575"/>
                <wp:wrapSquare wrapText="bothSides"/>
                <wp:docPr id="20287548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12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7E7F7B" w14:textId="77777777" w:rsidR="008430E6" w:rsidRDefault="008430E6" w:rsidP="008430E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F25336" id="_x0000_s1028" type="#_x0000_t202" style="position:absolute;margin-left:0;margin-top:54.85pt;width:471.75pt;height:21.75pt;z-index:25167462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">
                <v:textbox>
                  <w:txbxContent>
                    <w:p w14:paraId="5A7E7F7B" w14:textId="77777777" w:rsidR="008430E6" w:rsidRDefault="008430E6" w:rsidP="008430E6"/>
                  </w:txbxContent>
                </v:textbox>
                <w10:wrap type="square" anchorx="margin"/>
              </v:shape>
            </w:pict>
          </mc:Fallback>
        </mc:AlternateContent>
      </w:r>
      <w:r w:rsidR="008430E6" w:rsidRPr="008430E6">
        <w:rPr>
          <w:rStyle w:val="Heading1Char"/>
          <w:sz w:val="24"/>
          <w:szCs w:val="24"/>
        </w:rPr>
        <w:t xml:space="preserve">Provider Name: </w:t>
      </w:r>
    </w:p>
    <w:p w14:paraId="4550F78B" w14:textId="693CE085" w:rsidR="008430E6" w:rsidRPr="008430E6" w:rsidRDefault="008430E6" w:rsidP="006E7290">
      <w:pPr>
        <w:pStyle w:val="BodyText"/>
        <w:rPr>
          <w:rStyle w:val="Heading1Char"/>
          <w:sz w:val="24"/>
          <w:szCs w:val="24"/>
        </w:rPr>
      </w:pPr>
      <w:r w:rsidRPr="008430E6">
        <w:rPr>
          <w:rStyle w:val="Heading1Char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6228593B" wp14:editId="4531873E">
                <wp:simplePos x="0" y="0"/>
                <wp:positionH relativeFrom="margin">
                  <wp:align>left</wp:align>
                </wp:positionH>
                <wp:positionV relativeFrom="paragraph">
                  <wp:posOffset>597535</wp:posOffset>
                </wp:positionV>
                <wp:extent cx="5991225" cy="1404620"/>
                <wp:effectExtent l="0" t="0" r="28575" b="20955"/>
                <wp:wrapSquare wrapText="bothSides"/>
                <wp:docPr id="20152448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12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356ECE" w14:textId="77777777" w:rsidR="008430E6" w:rsidRDefault="008430E6" w:rsidP="008430E6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228593B" id="_x0000_s1029" type="#_x0000_t202" style="position:absolute;margin-left:0;margin-top:47.05pt;width:471.75pt;height:110.6pt;z-index:251685888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">
                <v:textbox style="mso-fit-shape-to-text:t">
                  <w:txbxContent>
                    <w:p w14:paraId="4E356ECE" w14:textId="77777777" w:rsidR="008430E6" w:rsidRDefault="008430E6" w:rsidP="008430E6"/>
                  </w:txbxContent>
                </v:textbox>
                <w10:wrap type="square" anchorx="margin"/>
              </v:shape>
            </w:pict>
          </mc:Fallback>
        </mc:AlternateContent>
      </w:r>
      <w:r w:rsidRPr="008430E6">
        <w:rPr>
          <w:rStyle w:val="Heading1Char"/>
          <w:sz w:val="24"/>
          <w:szCs w:val="24"/>
        </w:rPr>
        <w:t>Provider Address:</w:t>
      </w:r>
    </w:p>
    <w:p w14:paraId="056B3EE4" w14:textId="5119EAFB" w:rsidR="008430E6" w:rsidRPr="008430E6" w:rsidRDefault="008430E6" w:rsidP="006E7290">
      <w:pPr>
        <w:pStyle w:val="BodyText"/>
        <w:rPr>
          <w:rStyle w:val="Heading1Char"/>
          <w:sz w:val="24"/>
          <w:szCs w:val="24"/>
        </w:rPr>
      </w:pPr>
      <w:r w:rsidRPr="008430E6">
        <w:rPr>
          <w:rStyle w:val="Heading1Char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26BE60A3" wp14:editId="07D671CE">
                <wp:simplePos x="0" y="0"/>
                <wp:positionH relativeFrom="margin">
                  <wp:align>left</wp:align>
                </wp:positionH>
                <wp:positionV relativeFrom="paragraph">
                  <wp:posOffset>730250</wp:posOffset>
                </wp:positionV>
                <wp:extent cx="5991225" cy="1404620"/>
                <wp:effectExtent l="0" t="0" r="28575" b="20955"/>
                <wp:wrapSquare wrapText="bothSides"/>
                <wp:docPr id="21136322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12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1ECE5F" w14:textId="77777777" w:rsidR="008430E6" w:rsidRDefault="008430E6" w:rsidP="008430E6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6BE60A3" id="_x0000_s1030" type="#_x0000_t202" style="position:absolute;margin-left:0;margin-top:57.5pt;width:471.75pt;height:110.6pt;z-index:25169715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">
                <v:textbox style="mso-fit-shape-to-text:t">
                  <w:txbxContent>
                    <w:p w14:paraId="621ECE5F" w14:textId="77777777" w:rsidR="008430E6" w:rsidRDefault="008430E6" w:rsidP="008430E6"/>
                  </w:txbxContent>
                </v:textbox>
                <w10:wrap type="square" anchorx="margin"/>
              </v:shape>
            </w:pict>
          </mc:Fallback>
        </mc:AlternateContent>
      </w:r>
      <w:r w:rsidRPr="008430E6">
        <w:rPr>
          <w:rStyle w:val="Heading1Char"/>
          <w:sz w:val="24"/>
          <w:szCs w:val="24"/>
        </w:rPr>
        <w:t>Provider Signature:</w:t>
      </w:r>
    </w:p>
    <w:p w14:paraId="36011210" w14:textId="5D55D80D" w:rsidR="008430E6" w:rsidRPr="008430E6" w:rsidRDefault="008430E6" w:rsidP="006E7290">
      <w:pPr>
        <w:pStyle w:val="BodyText"/>
        <w:rPr>
          <w:rStyle w:val="Heading1Char"/>
          <w:sz w:val="24"/>
          <w:szCs w:val="24"/>
        </w:rPr>
      </w:pPr>
    </w:p>
    <w:p w14:paraId="09CAB04E" w14:textId="7FF98EA4" w:rsidR="008430E6" w:rsidRPr="008430E6" w:rsidRDefault="008430E6" w:rsidP="006E7290">
      <w:pPr>
        <w:pStyle w:val="BodyText"/>
        <w:rPr>
          <w:rStyle w:val="Heading1Char"/>
          <w:sz w:val="24"/>
          <w:szCs w:val="24"/>
        </w:rPr>
      </w:pPr>
      <w:r w:rsidRPr="008430E6">
        <w:rPr>
          <w:rStyle w:val="Heading1Char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712C31FF" wp14:editId="7A221BAB">
                <wp:simplePos x="0" y="0"/>
                <wp:positionH relativeFrom="margin">
                  <wp:align>left</wp:align>
                </wp:positionH>
                <wp:positionV relativeFrom="paragraph">
                  <wp:posOffset>254635</wp:posOffset>
                </wp:positionV>
                <wp:extent cx="5991225" cy="285750"/>
                <wp:effectExtent l="0" t="0" r="28575" b="19050"/>
                <wp:wrapSquare wrapText="bothSides"/>
                <wp:docPr id="5676282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12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0EBF9E" w14:textId="77777777" w:rsidR="008430E6" w:rsidRDefault="008430E6" w:rsidP="008430E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2C31FF" id="_x0000_s1031" type="#_x0000_t202" style="position:absolute;margin-left:0;margin-top:20.05pt;width:471.75pt;height:22.5pt;z-index:2517063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">
                <v:textbox>
                  <w:txbxContent>
                    <w:p w14:paraId="270EBF9E" w14:textId="77777777" w:rsidR="008430E6" w:rsidRDefault="008430E6" w:rsidP="008430E6"/>
                  </w:txbxContent>
                </v:textbox>
                <w10:wrap type="square" anchorx="margin"/>
              </v:shape>
            </w:pict>
          </mc:Fallback>
        </mc:AlternateContent>
      </w:r>
      <w:r w:rsidRPr="008430E6">
        <w:rPr>
          <w:rStyle w:val="Heading1Char"/>
          <w:sz w:val="24"/>
          <w:szCs w:val="24"/>
        </w:rPr>
        <w:t>Member ID:</w:t>
      </w:r>
    </w:p>
    <w:p w14:paraId="0A72E667" w14:textId="654F9A04" w:rsidR="008430E6" w:rsidRPr="008430E6" w:rsidRDefault="008430E6" w:rsidP="006E7290">
      <w:pPr>
        <w:pStyle w:val="BodyText"/>
        <w:rPr>
          <w:rStyle w:val="Heading1Char"/>
          <w:sz w:val="24"/>
          <w:szCs w:val="24"/>
        </w:rPr>
      </w:pPr>
      <w:r w:rsidRPr="008430E6">
        <w:rPr>
          <w:rStyle w:val="Heading1Char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437265E6" wp14:editId="251AA5FD">
                <wp:simplePos x="0" y="0"/>
                <wp:positionH relativeFrom="margin">
                  <wp:align>left</wp:align>
                </wp:positionH>
                <wp:positionV relativeFrom="paragraph">
                  <wp:posOffset>544830</wp:posOffset>
                </wp:positionV>
                <wp:extent cx="5991225" cy="238125"/>
                <wp:effectExtent l="0" t="0" r="28575" b="28575"/>
                <wp:wrapSquare wrapText="bothSides"/>
                <wp:docPr id="10036186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12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FDC1D3" w14:textId="77777777" w:rsidR="008430E6" w:rsidRDefault="008430E6" w:rsidP="008430E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7265E6" id="_x0000_s1032" type="#_x0000_t202" style="position:absolute;margin-left:0;margin-top:42.9pt;width:471.75pt;height:18.75pt;z-index:2517166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">
                <v:textbox>
                  <w:txbxContent>
                    <w:p w14:paraId="74FDC1D3" w14:textId="77777777" w:rsidR="008430E6" w:rsidRDefault="008430E6" w:rsidP="008430E6"/>
                  </w:txbxContent>
                </v:textbox>
                <w10:wrap type="square" anchorx="margin"/>
              </v:shape>
            </w:pict>
          </mc:Fallback>
        </mc:AlternateContent>
      </w:r>
      <w:r w:rsidRPr="008430E6">
        <w:rPr>
          <w:rStyle w:val="Heading1Char"/>
          <w:sz w:val="24"/>
          <w:szCs w:val="24"/>
        </w:rPr>
        <w:t>Member Full Name (Last, First, MI):</w:t>
      </w:r>
    </w:p>
    <w:p w14:paraId="14AAB3F0" w14:textId="3D839996" w:rsidR="008430E6" w:rsidRPr="008430E6" w:rsidRDefault="002132FF" w:rsidP="006E7290">
      <w:pPr>
        <w:pStyle w:val="BodyText"/>
        <w:rPr>
          <w:rStyle w:val="Heading1Char"/>
          <w:sz w:val="24"/>
          <w:szCs w:val="24"/>
        </w:rPr>
      </w:pPr>
      <w:r w:rsidRPr="008430E6">
        <w:rPr>
          <w:rStyle w:val="Heading1Char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45280" behindDoc="0" locked="0" layoutInCell="1" allowOverlap="1" wp14:anchorId="5CA41EC8" wp14:editId="7CA7E608">
                <wp:simplePos x="0" y="0"/>
                <wp:positionH relativeFrom="margin">
                  <wp:align>center</wp:align>
                </wp:positionH>
                <wp:positionV relativeFrom="paragraph">
                  <wp:posOffset>1108710</wp:posOffset>
                </wp:positionV>
                <wp:extent cx="5991225" cy="1404620"/>
                <wp:effectExtent l="0" t="0" r="28575" b="20955"/>
                <wp:wrapSquare wrapText="bothSides"/>
                <wp:docPr id="6673011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12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F402D7" w14:textId="7456538D" w:rsidR="008430E6" w:rsidRDefault="008430E6" w:rsidP="008430E6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A41EC8" id="_x0000_s1033" type="#_x0000_t202" style="position:absolute;margin-left:0;margin-top:87.3pt;width:471.75pt;height:110.6pt;z-index:251745280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">
                <v:textbox style="mso-fit-shape-to-text:t">
                  <w:txbxContent>
                    <w:p w14:paraId="72F402D7" w14:textId="7456538D" w:rsidR="008430E6" w:rsidRDefault="008430E6" w:rsidP="008430E6"/>
                  </w:txbxContent>
                </v:textbox>
                <w10:wrap type="square" anchorx="margin"/>
              </v:shape>
            </w:pict>
          </mc:Fallback>
        </mc:AlternateContent>
      </w:r>
      <w:r w:rsidR="008430E6" w:rsidRPr="008430E6">
        <w:rPr>
          <w:rStyle w:val="Heading1Char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34016" behindDoc="0" locked="0" layoutInCell="1" allowOverlap="1" wp14:anchorId="049E156D" wp14:editId="61D20D4E">
                <wp:simplePos x="0" y="0"/>
                <wp:positionH relativeFrom="margin">
                  <wp:align>left</wp:align>
                </wp:positionH>
                <wp:positionV relativeFrom="paragraph">
                  <wp:posOffset>525145</wp:posOffset>
                </wp:positionV>
                <wp:extent cx="5991225" cy="285750"/>
                <wp:effectExtent l="0" t="0" r="28575" b="19050"/>
                <wp:wrapSquare wrapText="bothSides"/>
                <wp:docPr id="12988152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12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0F431" w14:textId="77777777" w:rsidR="008430E6" w:rsidRDefault="008430E6" w:rsidP="008430E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9E156D" id="_x0000_s1034" type="#_x0000_t202" style="position:absolute;margin-left:0;margin-top:41.35pt;width:471.75pt;height:22.5pt;z-index:25173401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">
                <v:textbox>
                  <w:txbxContent>
                    <w:p w14:paraId="1E60F431" w14:textId="77777777" w:rsidR="008430E6" w:rsidRDefault="008430E6" w:rsidP="008430E6"/>
                  </w:txbxContent>
                </v:textbox>
                <w10:wrap type="square" anchorx="margin"/>
              </v:shape>
            </w:pict>
          </mc:Fallback>
        </mc:AlternateContent>
      </w:r>
      <w:r w:rsidR="008430E6" w:rsidRPr="008430E6">
        <w:rPr>
          <w:rStyle w:val="Heading1Char"/>
          <w:sz w:val="24"/>
          <w:szCs w:val="24"/>
        </w:rPr>
        <w:t>Member Date of Birth:</w:t>
      </w:r>
    </w:p>
    <w:p w14:paraId="5A39409D" w14:textId="60B29178" w:rsidR="008430E6" w:rsidRPr="008430E6" w:rsidRDefault="008430E6" w:rsidP="006E7290">
      <w:pPr>
        <w:pStyle w:val="BodyText"/>
        <w:rPr>
          <w:rStyle w:val="Heading1Char"/>
          <w:sz w:val="24"/>
          <w:szCs w:val="24"/>
        </w:rPr>
      </w:pPr>
      <w:r w:rsidRPr="008430E6">
        <w:rPr>
          <w:rStyle w:val="Heading1Char"/>
          <w:sz w:val="24"/>
          <w:szCs w:val="24"/>
        </w:rPr>
        <w:t>Member Home Address:</w:t>
      </w:r>
    </w:p>
    <w:bookmarkEnd w:id="0"/>
    <w:p w14:paraId="0114F904" w14:textId="77777777" w:rsidR="00F33801" w:rsidRPr="002132FF" w:rsidRDefault="00F33801" w:rsidP="002132FF">
      <w:pPr>
        <w:pStyle w:val="Heading2"/>
        <w:rPr>
          <w:rStyle w:val="Heading1Char"/>
          <w:sz w:val="24"/>
          <w:szCs w:val="24"/>
        </w:rPr>
      </w:pPr>
      <w:r w:rsidRPr="002132FF">
        <w:rPr>
          <w:rStyle w:val="Heading1Char"/>
          <w:sz w:val="24"/>
          <w:szCs w:val="24"/>
        </w:rPr>
        <w:lastRenderedPageBreak/>
        <w:t>FILL ALL STATEMENTS AND CONDITIONS THAT APPY TO THE MEMBER:</w:t>
      </w:r>
    </w:p>
    <w:p w14:paraId="5F1D595B" w14:textId="27B1A101" w:rsidR="00F33801" w:rsidRDefault="00000000" w:rsidP="006E7290">
      <w:pPr>
        <w:pStyle w:val="BodyText"/>
      </w:pPr>
      <w:sdt>
        <w:sdtPr>
          <w:id w:val="-6855256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132FF">
            <w:rPr>
              <w:rFonts w:ascii="MS Gothic" w:eastAsia="MS Gothic" w:hAnsi="MS Gothic" w:hint="eastAsia"/>
            </w:rPr>
            <w:t>☐</w:t>
          </w:r>
        </w:sdtContent>
      </w:sdt>
      <w:r w:rsidR="00F33801" w:rsidRPr="00F33801">
        <w:t xml:space="preserve">Yes, this member has been diagnosed with one of the following qualifying chronic conditions to receive SSBCI benefits.  If yes, please </w:t>
      </w:r>
      <w:r w:rsidR="00F33801">
        <w:t xml:space="preserve">check </w:t>
      </w:r>
      <w:r w:rsidR="00F33801" w:rsidRPr="00F33801">
        <w:t>all conditions that apply.</w:t>
      </w:r>
    </w:p>
    <w:p w14:paraId="65F95A9B" w14:textId="0171F41A" w:rsidR="002132FF" w:rsidRPr="002132FF" w:rsidRDefault="00000000" w:rsidP="002132FF">
      <w:pPr>
        <w:pStyle w:val="BodyText"/>
        <w:ind w:firstLine="360"/>
      </w:pPr>
      <w:sdt>
        <w:sdtPr>
          <w:rPr>
            <w:lang w:val="en"/>
          </w:rPr>
          <w:id w:val="-6390287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132FF">
            <w:rPr>
              <w:rFonts w:ascii="MS Gothic" w:eastAsia="MS Gothic" w:hAnsi="MS Gothic" w:hint="eastAsia"/>
              <w:lang w:val="en"/>
            </w:rPr>
            <w:t>☐</w:t>
          </w:r>
        </w:sdtContent>
      </w:sdt>
      <w:r w:rsidR="002132FF" w:rsidRPr="002132FF">
        <w:rPr>
          <w:lang w:val="en"/>
        </w:rPr>
        <w:t>Chronic alcohol use disorder and other substance use disorders (SUDs)</w:t>
      </w:r>
      <w:r w:rsidR="002132FF" w:rsidRPr="002132FF">
        <w:rPr>
          <w:rFonts w:ascii="Arial" w:hAnsi="Arial" w:cs="Arial"/>
        </w:rPr>
        <w:t>​</w:t>
      </w:r>
    </w:p>
    <w:p w14:paraId="2A15E1B9" w14:textId="7DE9E8C2" w:rsidR="002132FF" w:rsidRPr="002132FF" w:rsidRDefault="00000000" w:rsidP="002132FF">
      <w:pPr>
        <w:pStyle w:val="BodyText"/>
        <w:ind w:firstLine="360"/>
      </w:pPr>
      <w:sdt>
        <w:sdtPr>
          <w:rPr>
            <w:lang w:val="en"/>
          </w:rPr>
          <w:id w:val="-15968597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132FF">
            <w:rPr>
              <w:rFonts w:ascii="MS Gothic" w:eastAsia="MS Gothic" w:hAnsi="MS Gothic" w:hint="eastAsia"/>
              <w:lang w:val="en"/>
            </w:rPr>
            <w:t>☐</w:t>
          </w:r>
        </w:sdtContent>
      </w:sdt>
      <w:r w:rsidR="002132FF" w:rsidRPr="002132FF">
        <w:rPr>
          <w:lang w:val="en"/>
        </w:rPr>
        <w:t xml:space="preserve">Autoimmune disorders </w:t>
      </w:r>
      <w:r w:rsidR="002132FF" w:rsidRPr="002132FF">
        <w:rPr>
          <w:rFonts w:ascii="Arial" w:hAnsi="Arial" w:cs="Arial"/>
        </w:rPr>
        <w:t>​</w:t>
      </w:r>
    </w:p>
    <w:p w14:paraId="248141E3" w14:textId="673F7897" w:rsidR="002132FF" w:rsidRPr="002132FF" w:rsidRDefault="00000000" w:rsidP="002132FF">
      <w:pPr>
        <w:pStyle w:val="BodyText"/>
        <w:ind w:firstLine="360"/>
      </w:pPr>
      <w:sdt>
        <w:sdtPr>
          <w:rPr>
            <w:lang w:val="en"/>
          </w:rPr>
          <w:id w:val="-7261465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132FF">
            <w:rPr>
              <w:rFonts w:ascii="MS Gothic" w:eastAsia="MS Gothic" w:hAnsi="MS Gothic" w:hint="eastAsia"/>
              <w:lang w:val="en"/>
            </w:rPr>
            <w:t>☐</w:t>
          </w:r>
        </w:sdtContent>
      </w:sdt>
      <w:r w:rsidR="002132FF" w:rsidRPr="002132FF">
        <w:rPr>
          <w:lang w:val="en"/>
        </w:rPr>
        <w:t>Cancer</w:t>
      </w:r>
      <w:r w:rsidR="002132FF" w:rsidRPr="002132FF">
        <w:rPr>
          <w:rFonts w:ascii="Arial" w:hAnsi="Arial" w:cs="Arial"/>
        </w:rPr>
        <w:t>​</w:t>
      </w:r>
    </w:p>
    <w:p w14:paraId="0DC9667A" w14:textId="643F6D65" w:rsidR="002132FF" w:rsidRPr="002132FF" w:rsidRDefault="00000000" w:rsidP="002132FF">
      <w:pPr>
        <w:pStyle w:val="BodyText"/>
        <w:ind w:firstLine="360"/>
      </w:pPr>
      <w:sdt>
        <w:sdtPr>
          <w:rPr>
            <w:lang w:val="en"/>
          </w:rPr>
          <w:id w:val="10390970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132FF">
            <w:rPr>
              <w:rFonts w:ascii="MS Gothic" w:eastAsia="MS Gothic" w:hAnsi="MS Gothic" w:hint="eastAsia"/>
              <w:lang w:val="en"/>
            </w:rPr>
            <w:t>☐</w:t>
          </w:r>
        </w:sdtContent>
      </w:sdt>
      <w:r w:rsidR="002132FF" w:rsidRPr="002132FF">
        <w:rPr>
          <w:lang w:val="en"/>
        </w:rPr>
        <w:t>Cardiovascular disorders</w:t>
      </w:r>
      <w:r w:rsidR="002132FF" w:rsidRPr="002132FF">
        <w:rPr>
          <w:rFonts w:ascii="Arial" w:hAnsi="Arial" w:cs="Arial"/>
        </w:rPr>
        <w:t>​</w:t>
      </w:r>
    </w:p>
    <w:p w14:paraId="026D14F7" w14:textId="016A24EA" w:rsidR="002132FF" w:rsidRPr="002132FF" w:rsidRDefault="00000000" w:rsidP="002132FF">
      <w:pPr>
        <w:pStyle w:val="BodyText"/>
        <w:ind w:left="360"/>
      </w:pPr>
      <w:sdt>
        <w:sdtPr>
          <w:rPr>
            <w:lang w:val="en"/>
          </w:rPr>
          <w:id w:val="-18102404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132FF">
            <w:rPr>
              <w:rFonts w:ascii="MS Gothic" w:eastAsia="MS Gothic" w:hAnsi="MS Gothic" w:hint="eastAsia"/>
              <w:lang w:val="en"/>
            </w:rPr>
            <w:t>☐</w:t>
          </w:r>
        </w:sdtContent>
      </w:sdt>
      <w:r w:rsidR="002132FF" w:rsidRPr="002132FF">
        <w:rPr>
          <w:lang w:val="en"/>
        </w:rPr>
        <w:t>Chronic heart failure</w:t>
      </w:r>
      <w:r w:rsidR="002132FF" w:rsidRPr="002132FF">
        <w:rPr>
          <w:rFonts w:ascii="Arial" w:hAnsi="Arial" w:cs="Arial"/>
        </w:rPr>
        <w:t>​</w:t>
      </w:r>
    </w:p>
    <w:p w14:paraId="2DC9F583" w14:textId="315FF0E8" w:rsidR="002132FF" w:rsidRPr="002132FF" w:rsidRDefault="00000000" w:rsidP="002132FF">
      <w:pPr>
        <w:pStyle w:val="BodyText"/>
        <w:ind w:left="360"/>
      </w:pPr>
      <w:sdt>
        <w:sdtPr>
          <w:rPr>
            <w:lang w:val="en"/>
          </w:rPr>
          <w:id w:val="11247411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132FF">
            <w:rPr>
              <w:rFonts w:ascii="MS Gothic" w:eastAsia="MS Gothic" w:hAnsi="MS Gothic" w:hint="eastAsia"/>
              <w:lang w:val="en"/>
            </w:rPr>
            <w:t>☐</w:t>
          </w:r>
        </w:sdtContent>
      </w:sdt>
      <w:r w:rsidR="002132FF" w:rsidRPr="002132FF">
        <w:rPr>
          <w:lang w:val="en"/>
        </w:rPr>
        <w:t>Dementia</w:t>
      </w:r>
      <w:r w:rsidR="002132FF" w:rsidRPr="002132FF">
        <w:rPr>
          <w:rFonts w:ascii="Arial" w:hAnsi="Arial" w:cs="Arial"/>
        </w:rPr>
        <w:t>​</w:t>
      </w:r>
    </w:p>
    <w:p w14:paraId="37DC7BC2" w14:textId="0DF68926" w:rsidR="002132FF" w:rsidRPr="002132FF" w:rsidRDefault="00000000" w:rsidP="002132FF">
      <w:pPr>
        <w:pStyle w:val="BodyText"/>
        <w:ind w:left="360"/>
      </w:pPr>
      <w:sdt>
        <w:sdtPr>
          <w:rPr>
            <w:lang w:val="en"/>
          </w:rPr>
          <w:id w:val="-1020354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132FF">
            <w:rPr>
              <w:rFonts w:ascii="MS Gothic" w:eastAsia="MS Gothic" w:hAnsi="MS Gothic" w:hint="eastAsia"/>
              <w:lang w:val="en"/>
            </w:rPr>
            <w:t>☐</w:t>
          </w:r>
        </w:sdtContent>
      </w:sdt>
      <w:r w:rsidR="002132FF" w:rsidRPr="002132FF">
        <w:rPr>
          <w:lang w:val="en"/>
        </w:rPr>
        <w:t>Diabetes mellitus</w:t>
      </w:r>
      <w:r w:rsidR="002132FF" w:rsidRPr="002132FF">
        <w:rPr>
          <w:rFonts w:ascii="Arial" w:hAnsi="Arial" w:cs="Arial"/>
        </w:rPr>
        <w:t>​</w:t>
      </w:r>
    </w:p>
    <w:p w14:paraId="208491CD" w14:textId="3C834E56" w:rsidR="002132FF" w:rsidRPr="002132FF" w:rsidRDefault="00000000" w:rsidP="002132FF">
      <w:pPr>
        <w:pStyle w:val="BodyText"/>
        <w:ind w:left="360"/>
      </w:pPr>
      <w:sdt>
        <w:sdtPr>
          <w:rPr>
            <w:lang w:val="en"/>
          </w:rPr>
          <w:id w:val="-14546993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132FF">
            <w:rPr>
              <w:rFonts w:ascii="MS Gothic" w:eastAsia="MS Gothic" w:hAnsi="MS Gothic" w:hint="eastAsia"/>
              <w:lang w:val="en"/>
            </w:rPr>
            <w:t>☐</w:t>
          </w:r>
        </w:sdtContent>
      </w:sdt>
      <w:r w:rsidR="002132FF" w:rsidRPr="002132FF">
        <w:rPr>
          <w:lang w:val="en"/>
        </w:rPr>
        <w:t>Severe hematologic disorders</w:t>
      </w:r>
      <w:r w:rsidR="002132FF" w:rsidRPr="002132FF">
        <w:rPr>
          <w:rFonts w:ascii="Arial" w:hAnsi="Arial" w:cs="Arial"/>
        </w:rPr>
        <w:t>​</w:t>
      </w:r>
    </w:p>
    <w:p w14:paraId="18DA3486" w14:textId="4EAA2204" w:rsidR="002132FF" w:rsidRPr="002132FF" w:rsidRDefault="00000000" w:rsidP="002132FF">
      <w:pPr>
        <w:pStyle w:val="BodyText"/>
        <w:ind w:left="360"/>
      </w:pPr>
      <w:sdt>
        <w:sdtPr>
          <w:rPr>
            <w:lang w:val="en"/>
          </w:rPr>
          <w:id w:val="18207633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132FF">
            <w:rPr>
              <w:rFonts w:ascii="MS Gothic" w:eastAsia="MS Gothic" w:hAnsi="MS Gothic" w:hint="eastAsia"/>
              <w:lang w:val="en"/>
            </w:rPr>
            <w:t>☐</w:t>
          </w:r>
        </w:sdtContent>
      </w:sdt>
      <w:r w:rsidR="002132FF" w:rsidRPr="002132FF">
        <w:rPr>
          <w:lang w:val="en"/>
        </w:rPr>
        <w:t>HIV/AIDS</w:t>
      </w:r>
      <w:r w:rsidR="002132FF" w:rsidRPr="002132FF">
        <w:rPr>
          <w:rFonts w:ascii="Arial" w:hAnsi="Arial" w:cs="Arial"/>
        </w:rPr>
        <w:t>​</w:t>
      </w:r>
    </w:p>
    <w:p w14:paraId="061DC45C" w14:textId="303D1133" w:rsidR="002132FF" w:rsidRPr="002132FF" w:rsidRDefault="00000000" w:rsidP="002132FF">
      <w:pPr>
        <w:pStyle w:val="BodyText"/>
        <w:ind w:left="360"/>
      </w:pPr>
      <w:sdt>
        <w:sdtPr>
          <w:rPr>
            <w:lang w:val="en"/>
          </w:rPr>
          <w:id w:val="20331429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132FF">
            <w:rPr>
              <w:rFonts w:ascii="MS Gothic" w:eastAsia="MS Gothic" w:hAnsi="MS Gothic" w:hint="eastAsia"/>
              <w:lang w:val="en"/>
            </w:rPr>
            <w:t>☐</w:t>
          </w:r>
        </w:sdtContent>
      </w:sdt>
      <w:r w:rsidR="002132FF" w:rsidRPr="002132FF">
        <w:rPr>
          <w:lang w:val="en"/>
        </w:rPr>
        <w:t>Chronic lung disorders</w:t>
      </w:r>
      <w:r w:rsidR="002132FF" w:rsidRPr="002132FF">
        <w:rPr>
          <w:rFonts w:ascii="Arial" w:hAnsi="Arial" w:cs="Arial"/>
        </w:rPr>
        <w:t>​</w:t>
      </w:r>
    </w:p>
    <w:p w14:paraId="3F02C26E" w14:textId="21B5517B" w:rsidR="002132FF" w:rsidRPr="002132FF" w:rsidRDefault="00000000" w:rsidP="002132FF">
      <w:pPr>
        <w:pStyle w:val="BodyText"/>
        <w:ind w:left="360"/>
      </w:pPr>
      <w:sdt>
        <w:sdtPr>
          <w:rPr>
            <w:lang w:val="en"/>
          </w:rPr>
          <w:id w:val="-10605473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132FF">
            <w:rPr>
              <w:rFonts w:ascii="MS Gothic" w:eastAsia="MS Gothic" w:hAnsi="MS Gothic" w:hint="eastAsia"/>
              <w:lang w:val="en"/>
            </w:rPr>
            <w:t>☐</w:t>
          </w:r>
        </w:sdtContent>
      </w:sdt>
      <w:r w:rsidR="002132FF" w:rsidRPr="002132FF">
        <w:rPr>
          <w:lang w:val="en"/>
        </w:rPr>
        <w:t>Chronic and disabling mental health conditions</w:t>
      </w:r>
      <w:r w:rsidR="002132FF" w:rsidRPr="002132FF">
        <w:rPr>
          <w:rFonts w:ascii="Arial" w:hAnsi="Arial" w:cs="Arial"/>
        </w:rPr>
        <w:t>​</w:t>
      </w:r>
    </w:p>
    <w:p w14:paraId="67E9DAF6" w14:textId="44B240BD" w:rsidR="002132FF" w:rsidRPr="002132FF" w:rsidRDefault="00000000" w:rsidP="002132FF">
      <w:pPr>
        <w:pStyle w:val="BodyText"/>
        <w:ind w:left="360"/>
      </w:pPr>
      <w:sdt>
        <w:sdtPr>
          <w:rPr>
            <w:lang w:val="en"/>
          </w:rPr>
          <w:id w:val="-768356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132FF">
            <w:rPr>
              <w:rFonts w:ascii="MS Gothic" w:eastAsia="MS Gothic" w:hAnsi="MS Gothic" w:hint="eastAsia"/>
              <w:lang w:val="en"/>
            </w:rPr>
            <w:t>☐</w:t>
          </w:r>
        </w:sdtContent>
      </w:sdt>
      <w:r w:rsidR="002132FF" w:rsidRPr="002132FF">
        <w:rPr>
          <w:lang w:val="en"/>
        </w:rPr>
        <w:t>Neurologic disorders</w:t>
      </w:r>
      <w:r w:rsidR="002132FF" w:rsidRPr="002132FF">
        <w:rPr>
          <w:rFonts w:ascii="Arial" w:hAnsi="Arial" w:cs="Arial"/>
        </w:rPr>
        <w:t>​</w:t>
      </w:r>
    </w:p>
    <w:p w14:paraId="118209E1" w14:textId="3D3015ED" w:rsidR="002132FF" w:rsidRPr="002132FF" w:rsidRDefault="00000000" w:rsidP="002132FF">
      <w:pPr>
        <w:pStyle w:val="BodyText"/>
        <w:ind w:left="360"/>
      </w:pPr>
      <w:sdt>
        <w:sdtPr>
          <w:rPr>
            <w:lang w:val="en"/>
          </w:rPr>
          <w:id w:val="-18349038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132FF">
            <w:rPr>
              <w:rFonts w:ascii="MS Gothic" w:eastAsia="MS Gothic" w:hAnsi="MS Gothic" w:hint="eastAsia"/>
              <w:lang w:val="en"/>
            </w:rPr>
            <w:t>☐</w:t>
          </w:r>
        </w:sdtContent>
      </w:sdt>
      <w:r w:rsidR="002132FF" w:rsidRPr="002132FF">
        <w:rPr>
          <w:lang w:val="en"/>
        </w:rPr>
        <w:t>Stroke</w:t>
      </w:r>
      <w:r w:rsidR="002132FF" w:rsidRPr="002132FF">
        <w:rPr>
          <w:rFonts w:ascii="Arial" w:hAnsi="Arial" w:cs="Arial"/>
        </w:rPr>
        <w:t>​</w:t>
      </w:r>
    </w:p>
    <w:p w14:paraId="44C1AF8A" w14:textId="2B68BB18" w:rsidR="002132FF" w:rsidRPr="002132FF" w:rsidRDefault="00000000" w:rsidP="002132FF">
      <w:pPr>
        <w:pStyle w:val="BodyText"/>
        <w:ind w:left="360"/>
      </w:pPr>
      <w:sdt>
        <w:sdtPr>
          <w:rPr>
            <w:lang w:val="en"/>
          </w:rPr>
          <w:id w:val="-8352256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132FF">
            <w:rPr>
              <w:rFonts w:ascii="MS Gothic" w:eastAsia="MS Gothic" w:hAnsi="MS Gothic" w:hint="eastAsia"/>
              <w:lang w:val="en"/>
            </w:rPr>
            <w:t>☐</w:t>
          </w:r>
        </w:sdtContent>
      </w:sdt>
      <w:r w:rsidR="002132FF" w:rsidRPr="002132FF">
        <w:rPr>
          <w:lang w:val="en"/>
        </w:rPr>
        <w:t xml:space="preserve">Chronic Kidney Disease </w:t>
      </w:r>
      <w:r w:rsidR="002132FF" w:rsidRPr="002132FF">
        <w:rPr>
          <w:rFonts w:ascii="Arial" w:hAnsi="Arial" w:cs="Arial"/>
        </w:rPr>
        <w:t>​</w:t>
      </w:r>
    </w:p>
    <w:p w14:paraId="557820D1" w14:textId="357079A8" w:rsidR="002132FF" w:rsidRPr="002132FF" w:rsidRDefault="00000000" w:rsidP="002132FF">
      <w:pPr>
        <w:pStyle w:val="BodyText"/>
        <w:ind w:left="360"/>
      </w:pPr>
      <w:sdt>
        <w:sdtPr>
          <w:rPr>
            <w:lang w:val="en"/>
          </w:rPr>
          <w:id w:val="14303110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132FF">
            <w:rPr>
              <w:rFonts w:ascii="MS Gothic" w:eastAsia="MS Gothic" w:hAnsi="MS Gothic" w:hint="eastAsia"/>
              <w:lang w:val="en"/>
            </w:rPr>
            <w:t>☐</w:t>
          </w:r>
        </w:sdtContent>
      </w:sdt>
      <w:r w:rsidR="002132FF" w:rsidRPr="002132FF">
        <w:rPr>
          <w:lang w:val="en"/>
        </w:rPr>
        <w:t>Chronic Gastrointestinal Disease</w:t>
      </w:r>
    </w:p>
    <w:p w14:paraId="2888E5E6" w14:textId="24CFBCC7" w:rsidR="00F33801" w:rsidRDefault="00000000" w:rsidP="006E7290">
      <w:pPr>
        <w:pStyle w:val="BodyText"/>
      </w:pPr>
      <w:sdt>
        <w:sdtPr>
          <w:id w:val="-6128305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132FF">
            <w:rPr>
              <w:rFonts w:ascii="MS Gothic" w:eastAsia="MS Gothic" w:hAnsi="MS Gothic" w:hint="eastAsia"/>
            </w:rPr>
            <w:t>☐</w:t>
          </w:r>
        </w:sdtContent>
      </w:sdt>
      <w:r w:rsidR="00F33801">
        <w:t>Yes, the member’s health situation puts the patient at high risk of adverse health outcomes/risk of hospitalization.</w:t>
      </w:r>
    </w:p>
    <w:p w14:paraId="68D0E0D0" w14:textId="240BF1AD" w:rsidR="00F33801" w:rsidRPr="00F054C3" w:rsidRDefault="00000000" w:rsidP="006E7290">
      <w:pPr>
        <w:pStyle w:val="BodyText"/>
      </w:pPr>
      <w:sdt>
        <w:sdtPr>
          <w:id w:val="10825633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132FF">
            <w:rPr>
              <w:rFonts w:ascii="MS Gothic" w:eastAsia="MS Gothic" w:hAnsi="MS Gothic" w:hint="eastAsia"/>
            </w:rPr>
            <w:t>☐</w:t>
          </w:r>
        </w:sdtContent>
      </w:sdt>
      <w:r w:rsidR="00F33801">
        <w:t>No, this member</w:t>
      </w:r>
      <w:r w:rsidR="00F33801" w:rsidRPr="00F33801">
        <w:rPr>
          <w:b/>
          <w:bCs/>
          <w:u w:val="single"/>
        </w:rPr>
        <w:t xml:space="preserve"> does not</w:t>
      </w:r>
      <w:r w:rsidR="00F33801">
        <w:rPr>
          <w:b/>
          <w:bCs/>
          <w:u w:val="single"/>
        </w:rPr>
        <w:t xml:space="preserve"> </w:t>
      </w:r>
      <w:r w:rsidR="00F33801">
        <w:t xml:space="preserve">have a qualifying chronic disease and/or </w:t>
      </w:r>
      <w:r w:rsidR="00F33801" w:rsidRPr="00F33801">
        <w:rPr>
          <w:b/>
          <w:bCs/>
          <w:u w:val="single"/>
        </w:rPr>
        <w:t>does not</w:t>
      </w:r>
      <w:r w:rsidR="00F054C3">
        <w:t xml:space="preserve"> have a high risk of adverse health outcomes/risk of hospitalization and does not qualify for Community Advantage Plus SSBCI benefits.</w:t>
      </w:r>
    </w:p>
    <w:p w14:paraId="3D432BF9" w14:textId="61FF16C7" w:rsidR="006E7290" w:rsidRPr="00F33801" w:rsidRDefault="006E7290" w:rsidP="006E7290">
      <w:pPr>
        <w:pStyle w:val="BodyText"/>
        <w:rPr>
          <w:b/>
          <w:bCs/>
        </w:rPr>
      </w:pPr>
    </w:p>
    <w:sectPr w:rsidR="006E7290" w:rsidRPr="00F33801" w:rsidSect="0016651D"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651E6" w14:textId="77777777" w:rsidR="00951DC3" w:rsidRDefault="00951DC3" w:rsidP="00733A52">
      <w:pPr>
        <w:spacing w:after="0" w:line="240" w:lineRule="auto"/>
      </w:pPr>
      <w:r>
        <w:separator/>
      </w:r>
    </w:p>
  </w:endnote>
  <w:endnote w:type="continuationSeparator" w:id="0">
    <w:p w14:paraId="678727F1" w14:textId="77777777" w:rsidR="00951DC3" w:rsidRDefault="00951DC3" w:rsidP="00733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561942368"/>
      <w:docPartObj>
        <w:docPartGallery w:val="Page Numbers (Bottom of Page)"/>
        <w:docPartUnique/>
      </w:docPartObj>
    </w:sdtPr>
    <w:sdtContent>
      <w:p w14:paraId="5F896370" w14:textId="77777777" w:rsidR="00B31EB1" w:rsidRDefault="00B31EB1" w:rsidP="006E7290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34B8ADD5" w14:textId="77777777" w:rsidR="00B31EB1" w:rsidRDefault="00B31EB1" w:rsidP="006E72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0DB3D" w14:textId="6B8C2295" w:rsidR="00B31EB1" w:rsidRPr="006E7290" w:rsidRDefault="006E7290" w:rsidP="006E7290">
    <w:pPr>
      <w:pStyle w:val="Footer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31C16D7" wp14:editId="57A4F3FF">
              <wp:simplePos x="0" y="0"/>
              <wp:positionH relativeFrom="column">
                <wp:posOffset>14629</wp:posOffset>
              </wp:positionH>
              <wp:positionV relativeFrom="paragraph">
                <wp:posOffset>-128549</wp:posOffset>
              </wp:positionV>
              <wp:extent cx="5939943" cy="0"/>
              <wp:effectExtent l="0" t="0" r="16510" b="12700"/>
              <wp:wrapNone/>
              <wp:docPr id="1216298610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39943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4"/>
                      </a:lnRef>
                      <a:fillRef idx="0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BA5171F" id="Straight Connector 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5pt,-10.1pt" to="468.85pt,-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" strokecolor="#0f9ed5 [3207]" strokeweight="1pt">
              <v:stroke joinstyle="miter"/>
            </v:line>
          </w:pict>
        </mc:Fallback>
      </mc:AlternateContent>
    </w:r>
    <w:r w:rsidRPr="006E7290">
      <w:t xml:space="preserve">Community Health Plan of Imperial Valley    |   </w:t>
    </w:r>
    <w:hyperlink r:id="rId1" w:history="1">
      <w:r w:rsidR="002132FF" w:rsidRPr="00DC325A">
        <w:rPr>
          <w:rStyle w:val="Hyperlink"/>
        </w:rPr>
        <w:t>hi@chpiv.org</w:t>
      </w:r>
    </w:hyperlink>
    <w:r w:rsidR="002132FF">
      <w:t xml:space="preserve"> (760)358-0919</w:t>
    </w:r>
    <w:r>
      <w:tab/>
    </w:r>
    <w:sdt>
      <w:sdtPr>
        <w:rPr>
          <w:rStyle w:val="PageNumber"/>
        </w:rPr>
        <w:id w:val="-867135618"/>
        <w:docPartObj>
          <w:docPartGallery w:val="Page Numbers (Bottom of Page)"/>
          <w:docPartUnique/>
        </w:docPartObj>
      </w:sdtPr>
      <w:sdtContent>
        <w:r w:rsidR="00B31EB1" w:rsidRPr="006E7290">
          <w:rPr>
            <w:rStyle w:val="PageNumber"/>
          </w:rPr>
          <w:fldChar w:fldCharType="begin"/>
        </w:r>
        <w:r w:rsidR="00B31EB1" w:rsidRPr="006E7290">
          <w:rPr>
            <w:rStyle w:val="PageNumber"/>
          </w:rPr>
          <w:instrText xml:space="preserve"> PAGE </w:instrText>
        </w:r>
        <w:r w:rsidR="00B31EB1" w:rsidRPr="006E7290">
          <w:rPr>
            <w:rStyle w:val="PageNumber"/>
          </w:rPr>
          <w:fldChar w:fldCharType="separate"/>
        </w:r>
        <w:r w:rsidR="00B31EB1" w:rsidRPr="006E7290">
          <w:rPr>
            <w:rStyle w:val="PageNumber"/>
            <w:noProof/>
          </w:rPr>
          <w:t>1</w:t>
        </w:r>
        <w:r w:rsidR="00B31EB1" w:rsidRPr="006E7290">
          <w:rPr>
            <w:rStyle w:val="PageNumber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D95B7" w14:textId="2C122F66" w:rsidR="00C54CF6" w:rsidRDefault="00C54CF6" w:rsidP="00C54CF6">
    <w:pPr>
      <w:pStyle w:val="Footer"/>
      <w:tabs>
        <w:tab w:val="clear" w:pos="4680"/>
        <w:tab w:val="clear" w:pos="9360"/>
        <w:tab w:val="left" w:pos="7347"/>
      </w:tabs>
    </w:pPr>
    <w:r w:rsidRPr="00C54CF6">
      <w:t>H1671_GrocBntQual_English_2026_Ver1_D-SNP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D5383" w14:textId="77777777" w:rsidR="00951DC3" w:rsidRDefault="00951DC3" w:rsidP="00733A52">
      <w:pPr>
        <w:spacing w:after="0" w:line="240" w:lineRule="auto"/>
      </w:pPr>
      <w:r>
        <w:separator/>
      </w:r>
    </w:p>
  </w:footnote>
  <w:footnote w:type="continuationSeparator" w:id="0">
    <w:p w14:paraId="7AD548ED" w14:textId="77777777" w:rsidR="00951DC3" w:rsidRDefault="00951DC3" w:rsidP="00733A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2F3FD" w14:textId="77777777" w:rsidR="00052638" w:rsidRDefault="00052638">
    <w:pPr>
      <w:pStyle w:val="Header"/>
    </w:pPr>
  </w:p>
  <w:p w14:paraId="0206EE95" w14:textId="77777777" w:rsidR="00052638" w:rsidRDefault="00052638">
    <w:pPr>
      <w:pStyle w:val="Header"/>
    </w:pPr>
  </w:p>
  <w:p w14:paraId="5EFB6A0C" w14:textId="77777777" w:rsidR="00052638" w:rsidRDefault="00052638">
    <w:pPr>
      <w:pStyle w:val="Header"/>
    </w:pPr>
  </w:p>
  <w:p w14:paraId="6E2036BC" w14:textId="77777777" w:rsidR="00052638" w:rsidRDefault="00052638">
    <w:pPr>
      <w:pStyle w:val="Header"/>
    </w:pPr>
  </w:p>
  <w:p w14:paraId="64E0BC1C" w14:textId="77777777" w:rsidR="00052638" w:rsidRDefault="00052638">
    <w:pPr>
      <w:pStyle w:val="Header"/>
    </w:pPr>
  </w:p>
  <w:p w14:paraId="1C9D7B14" w14:textId="77777777" w:rsidR="00052638" w:rsidRDefault="00052638">
    <w:pPr>
      <w:pStyle w:val="Header"/>
    </w:pPr>
  </w:p>
  <w:p w14:paraId="6087803C" w14:textId="77777777" w:rsidR="00052638" w:rsidRDefault="00052638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E3158D2" wp14:editId="762972A9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81544" cy="1801368"/>
          <wp:effectExtent l="0" t="0" r="3810" b="2540"/>
          <wp:wrapNone/>
          <wp:docPr id="59978830" name="Picture 1" descr="A close-up of a business car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5948413" name="Picture 1" descr="A close-up of a business card&#10;&#10;AI-generated content may be incorrect.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8913"/>
                  <a:stretch/>
                </pic:blipFill>
                <pic:spPr bwMode="auto">
                  <a:xfrm>
                    <a:off x="0" y="0"/>
                    <a:ext cx="7781544" cy="180136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7086E"/>
    <w:multiLevelType w:val="multilevel"/>
    <w:tmpl w:val="42A40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FE063C0"/>
    <w:multiLevelType w:val="hybridMultilevel"/>
    <w:tmpl w:val="14626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A0421B"/>
    <w:multiLevelType w:val="hybridMultilevel"/>
    <w:tmpl w:val="6E62F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9B5BC3"/>
    <w:multiLevelType w:val="hybridMultilevel"/>
    <w:tmpl w:val="1610A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070DAB"/>
    <w:multiLevelType w:val="hybridMultilevel"/>
    <w:tmpl w:val="7CA2B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4BE137A">
      <w:numFmt w:val="bullet"/>
      <w:lvlText w:val="-"/>
      <w:lvlJc w:val="left"/>
      <w:pPr>
        <w:ind w:left="2160" w:hanging="360"/>
      </w:pPr>
      <w:rPr>
        <w:rFonts w:ascii="Cambria" w:eastAsiaTheme="minorEastAsia" w:hAnsi="Cambria" w:cstheme="minorBidi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8E38BB"/>
    <w:multiLevelType w:val="hybridMultilevel"/>
    <w:tmpl w:val="58F666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11211DD"/>
    <w:multiLevelType w:val="hybridMultilevel"/>
    <w:tmpl w:val="1722B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474895"/>
    <w:multiLevelType w:val="hybridMultilevel"/>
    <w:tmpl w:val="6EAE6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2573170">
    <w:abstractNumId w:val="3"/>
  </w:num>
  <w:num w:numId="2" w16cid:durableId="1367414613">
    <w:abstractNumId w:val="4"/>
  </w:num>
  <w:num w:numId="3" w16cid:durableId="1851946006">
    <w:abstractNumId w:val="2"/>
  </w:num>
  <w:num w:numId="4" w16cid:durableId="1773816530">
    <w:abstractNumId w:val="1"/>
  </w:num>
  <w:num w:numId="5" w16cid:durableId="1429350532">
    <w:abstractNumId w:val="7"/>
  </w:num>
  <w:num w:numId="6" w16cid:durableId="1103912534">
    <w:abstractNumId w:val="5"/>
  </w:num>
  <w:num w:numId="7" w16cid:durableId="966199827">
    <w:abstractNumId w:val="0"/>
  </w:num>
  <w:num w:numId="8" w16cid:durableId="3145347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2B2"/>
    <w:rsid w:val="00052638"/>
    <w:rsid w:val="00073ADC"/>
    <w:rsid w:val="000942B2"/>
    <w:rsid w:val="0016651D"/>
    <w:rsid w:val="00187DC5"/>
    <w:rsid w:val="002132FF"/>
    <w:rsid w:val="002207CD"/>
    <w:rsid w:val="00232140"/>
    <w:rsid w:val="002449AF"/>
    <w:rsid w:val="0029581E"/>
    <w:rsid w:val="002B0948"/>
    <w:rsid w:val="002E1B29"/>
    <w:rsid w:val="00371A5A"/>
    <w:rsid w:val="003E3F55"/>
    <w:rsid w:val="00431444"/>
    <w:rsid w:val="004C7D88"/>
    <w:rsid w:val="004D530F"/>
    <w:rsid w:val="0051204F"/>
    <w:rsid w:val="005315DC"/>
    <w:rsid w:val="00652D15"/>
    <w:rsid w:val="006626B9"/>
    <w:rsid w:val="006D0445"/>
    <w:rsid w:val="006E7290"/>
    <w:rsid w:val="00714B69"/>
    <w:rsid w:val="00720FAE"/>
    <w:rsid w:val="00733A52"/>
    <w:rsid w:val="00755DAD"/>
    <w:rsid w:val="00765280"/>
    <w:rsid w:val="00776038"/>
    <w:rsid w:val="00777BFB"/>
    <w:rsid w:val="00791F6E"/>
    <w:rsid w:val="007A7C4C"/>
    <w:rsid w:val="00810F9C"/>
    <w:rsid w:val="008110AA"/>
    <w:rsid w:val="008279D8"/>
    <w:rsid w:val="008430E6"/>
    <w:rsid w:val="00877318"/>
    <w:rsid w:val="009022A9"/>
    <w:rsid w:val="00951DC3"/>
    <w:rsid w:val="009D0364"/>
    <w:rsid w:val="009E2EEB"/>
    <w:rsid w:val="00B31EB1"/>
    <w:rsid w:val="00B377AD"/>
    <w:rsid w:val="00B40AA8"/>
    <w:rsid w:val="00BC2C63"/>
    <w:rsid w:val="00C04DB9"/>
    <w:rsid w:val="00C245B9"/>
    <w:rsid w:val="00C54CF6"/>
    <w:rsid w:val="00C6300D"/>
    <w:rsid w:val="00CF39E8"/>
    <w:rsid w:val="00D31255"/>
    <w:rsid w:val="00E061CC"/>
    <w:rsid w:val="00E90BC9"/>
    <w:rsid w:val="00F054C3"/>
    <w:rsid w:val="00F07A6A"/>
    <w:rsid w:val="00F33801"/>
    <w:rsid w:val="00F615D8"/>
    <w:rsid w:val="00FE0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66E4B6"/>
  <w15:chartTrackingRefBased/>
  <w15:docId w15:val="{D939A278-D086-46B0-B783-F395594E0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77AD"/>
    <w:rPr>
      <w:rFonts w:asciiTheme="majorHAnsi" w:hAnsiTheme="maj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7DC5"/>
    <w:pPr>
      <w:keepNext/>
      <w:keepLines/>
      <w:spacing w:before="360" w:after="80"/>
      <w:outlineLvl w:val="0"/>
    </w:pPr>
    <w:rPr>
      <w:rFonts w:eastAsiaTheme="majorEastAsia" w:cstheme="majorBidi"/>
      <w:b/>
      <w:color w:val="0F4761" w:themeColor="accent1" w:themeShade="BF"/>
      <w:sz w:val="40"/>
      <w:szCs w:val="40"/>
    </w:rPr>
  </w:style>
  <w:style w:type="paragraph" w:styleId="Heading2">
    <w:name w:val="heading 2"/>
    <w:aliases w:val="Body Sub 1"/>
    <w:basedOn w:val="Normal"/>
    <w:next w:val="Normal"/>
    <w:link w:val="Heading2Char"/>
    <w:uiPriority w:val="9"/>
    <w:unhideWhenUsed/>
    <w:qFormat/>
    <w:rsid w:val="002207CD"/>
    <w:pPr>
      <w:keepNext/>
      <w:keepLines/>
      <w:spacing w:before="240" w:after="240"/>
      <w:outlineLvl w:val="1"/>
    </w:pPr>
    <w:rPr>
      <w:rFonts w:asciiTheme="minorHAnsi" w:eastAsiaTheme="majorEastAsia" w:hAnsiTheme="minorHAnsi" w:cstheme="majorBidi"/>
      <w:color w:val="0F9ED5" w:themeColor="accent4"/>
      <w:sz w:val="32"/>
      <w:szCs w:val="32"/>
    </w:rPr>
  </w:style>
  <w:style w:type="paragraph" w:styleId="Heading3">
    <w:name w:val="heading 3"/>
    <w:aliases w:val="Body Sub 2"/>
    <w:basedOn w:val="Normal"/>
    <w:next w:val="Normal"/>
    <w:link w:val="Heading3Char"/>
    <w:uiPriority w:val="9"/>
    <w:unhideWhenUsed/>
    <w:qFormat/>
    <w:rsid w:val="00765280"/>
    <w:pPr>
      <w:keepNext/>
      <w:keepLines/>
      <w:spacing w:before="160" w:after="80"/>
      <w:outlineLvl w:val="2"/>
    </w:pPr>
    <w:rPr>
      <w:rFonts w:asciiTheme="minorHAnsi" w:eastAsiaTheme="majorEastAsia" w:hAnsiTheme="minorHAnsi" w:cstheme="minorHAnsi"/>
      <w:i/>
      <w:iCs/>
      <w:color w:val="000000" w:themeColor="text1"/>
    </w:rPr>
  </w:style>
  <w:style w:type="paragraph" w:styleId="Heading4">
    <w:name w:val="heading 4"/>
    <w:aliases w:val="Body Sub 3"/>
    <w:basedOn w:val="Normal"/>
    <w:next w:val="Normal"/>
    <w:link w:val="Heading4Char"/>
    <w:uiPriority w:val="9"/>
    <w:unhideWhenUsed/>
    <w:qFormat/>
    <w:rsid w:val="007652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3A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3A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3A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3A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3A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7DC5"/>
    <w:rPr>
      <w:rFonts w:asciiTheme="majorHAnsi" w:eastAsiaTheme="majorEastAsia" w:hAnsiTheme="majorHAnsi" w:cstheme="majorBidi"/>
      <w:b/>
      <w:color w:val="0F4761" w:themeColor="accent1" w:themeShade="BF"/>
      <w:sz w:val="40"/>
      <w:szCs w:val="40"/>
    </w:rPr>
  </w:style>
  <w:style w:type="character" w:customStyle="1" w:styleId="Heading2Char">
    <w:name w:val="Heading 2 Char"/>
    <w:aliases w:val="Body Sub 1 Char"/>
    <w:basedOn w:val="DefaultParagraphFont"/>
    <w:link w:val="Heading2"/>
    <w:uiPriority w:val="9"/>
    <w:rsid w:val="002207CD"/>
    <w:rPr>
      <w:rFonts w:eastAsiaTheme="majorEastAsia" w:cstheme="majorBidi"/>
      <w:color w:val="0F9ED5" w:themeColor="accent4"/>
      <w:sz w:val="32"/>
      <w:szCs w:val="32"/>
    </w:rPr>
  </w:style>
  <w:style w:type="character" w:customStyle="1" w:styleId="Heading3Char">
    <w:name w:val="Heading 3 Char"/>
    <w:aliases w:val="Body Sub 2 Char"/>
    <w:basedOn w:val="DefaultParagraphFont"/>
    <w:link w:val="Heading3"/>
    <w:uiPriority w:val="9"/>
    <w:rsid w:val="00765280"/>
    <w:rPr>
      <w:rFonts w:eastAsiaTheme="majorEastAsia" w:cstheme="minorHAnsi"/>
      <w:i/>
      <w:iCs/>
      <w:color w:val="000000" w:themeColor="text1"/>
    </w:rPr>
  </w:style>
  <w:style w:type="character" w:customStyle="1" w:styleId="Heading4Char">
    <w:name w:val="Heading 4 Char"/>
    <w:aliases w:val="Body Sub 3 Char"/>
    <w:basedOn w:val="DefaultParagraphFont"/>
    <w:link w:val="Heading4"/>
    <w:uiPriority w:val="9"/>
    <w:rsid w:val="00765280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3A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3A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3A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3A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3A52"/>
    <w:rPr>
      <w:rFonts w:eastAsiaTheme="majorEastAsia" w:cstheme="majorBidi"/>
      <w:color w:val="272727" w:themeColor="text1" w:themeTint="D8"/>
    </w:rPr>
  </w:style>
  <w:style w:type="paragraph" w:styleId="ListParagraph">
    <w:name w:val="List Paragraph"/>
    <w:basedOn w:val="Normal"/>
    <w:uiPriority w:val="34"/>
    <w:qFormat/>
    <w:rsid w:val="00733A5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33A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A52"/>
  </w:style>
  <w:style w:type="paragraph" w:styleId="Footer">
    <w:name w:val="footer"/>
    <w:basedOn w:val="Normal"/>
    <w:link w:val="FooterChar"/>
    <w:uiPriority w:val="99"/>
    <w:unhideWhenUsed/>
    <w:rsid w:val="006E7290"/>
    <w:pPr>
      <w:tabs>
        <w:tab w:val="center" w:pos="4680"/>
        <w:tab w:val="right" w:pos="9360"/>
      </w:tabs>
      <w:spacing w:after="0" w:line="240" w:lineRule="auto"/>
      <w:ind w:right="360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6E7290"/>
    <w:rPr>
      <w:rFonts w:asciiTheme="majorHAnsi" w:hAnsiTheme="majorHAnsi"/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rsid w:val="00B31EB1"/>
  </w:style>
  <w:style w:type="paragraph" w:styleId="BodyText">
    <w:name w:val="Body Text"/>
    <w:basedOn w:val="Normal"/>
    <w:link w:val="BodyTextChar"/>
    <w:uiPriority w:val="99"/>
    <w:unhideWhenUsed/>
    <w:rsid w:val="00765280"/>
  </w:style>
  <w:style w:type="character" w:customStyle="1" w:styleId="BodyTextChar">
    <w:name w:val="Body Text Char"/>
    <w:basedOn w:val="DefaultParagraphFont"/>
    <w:link w:val="BodyText"/>
    <w:uiPriority w:val="99"/>
    <w:rsid w:val="00765280"/>
    <w:rPr>
      <w:rFonts w:asciiTheme="majorHAnsi" w:hAnsiTheme="majorHAnsi"/>
    </w:rPr>
  </w:style>
  <w:style w:type="paragraph" w:customStyle="1" w:styleId="BodyHead">
    <w:name w:val="Body Head"/>
    <w:basedOn w:val="BodyText"/>
    <w:qFormat/>
    <w:rsid w:val="002207CD"/>
    <w:pPr>
      <w:pBdr>
        <w:top w:val="single" w:sz="4" w:space="1" w:color="auto"/>
      </w:pBdr>
      <w:spacing w:after="40"/>
    </w:pPr>
    <w:rPr>
      <w:b/>
      <w:bCs/>
      <w:color w:val="0F9ED5" w:themeColor="accent4"/>
    </w:rPr>
  </w:style>
  <w:style w:type="paragraph" w:styleId="TOCHeading">
    <w:name w:val="TOC Heading"/>
    <w:basedOn w:val="Heading1"/>
    <w:next w:val="Normal"/>
    <w:uiPriority w:val="39"/>
    <w:unhideWhenUsed/>
    <w:qFormat/>
    <w:rsid w:val="006626B9"/>
    <w:pPr>
      <w:spacing w:before="480" w:after="0" w:line="276" w:lineRule="auto"/>
      <w:outlineLvl w:val="9"/>
    </w:pPr>
    <w:rPr>
      <w:bCs/>
      <w:kern w:val="0"/>
      <w:sz w:val="28"/>
      <w:szCs w:val="28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6626B9"/>
    <w:pPr>
      <w:spacing w:before="120" w:after="0"/>
      <w:ind w:left="240"/>
    </w:pPr>
    <w:rPr>
      <w:rFonts w:asciiTheme="minorHAnsi" w:hAnsiTheme="minorHAnsi"/>
      <w:i/>
      <w:iCs/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C245B9"/>
    <w:pPr>
      <w:spacing w:before="240" w:after="120"/>
    </w:pPr>
    <w:rPr>
      <w:rFonts w:asciiTheme="minorHAnsi" w:hAnsiTheme="minorHAnsi"/>
      <w:bCs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6626B9"/>
    <w:pPr>
      <w:spacing w:after="0"/>
      <w:ind w:left="480"/>
    </w:pPr>
    <w:rPr>
      <w:rFonts w:ascii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6626B9"/>
    <w:pPr>
      <w:spacing w:after="0"/>
      <w:ind w:left="72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6626B9"/>
    <w:pPr>
      <w:spacing w:after="0"/>
      <w:ind w:left="96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6626B9"/>
    <w:pPr>
      <w:spacing w:after="0"/>
      <w:ind w:left="12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6626B9"/>
    <w:pPr>
      <w:spacing w:after="0"/>
      <w:ind w:left="144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6626B9"/>
    <w:pPr>
      <w:spacing w:after="0"/>
      <w:ind w:left="168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6626B9"/>
    <w:pPr>
      <w:spacing w:after="0"/>
      <w:ind w:left="1920"/>
    </w:pPr>
    <w:rPr>
      <w:rFonts w:asciiTheme="minorHAnsi" w:hAnsiTheme="minorHAnsi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626B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32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hi@chpiv.or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i@chpiv.org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hi@chpiv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liaHutchins\Downloads\1b.%20CHPIV%20Commission%20Packet.dotx" TargetMode="External"/></Relationships>
</file>

<file path=word/theme/theme1.xml><?xml version="1.0" encoding="utf-8"?>
<a:theme xmlns:a="http://schemas.openxmlformats.org/drawingml/2006/main" name="CHPIV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CHPIV" id="{D653C4C8-EEC3-D942-9B2D-CD6DEF21011C}" vid="{AD7734D2-C029-274B-9D98-D7C0FCE910E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2b4c4b-c9e1-4f10-bfa7-3fe1cf2149f5">
      <Terms xmlns="http://schemas.microsoft.com/office/infopath/2007/PartnerControls"/>
    </lcf76f155ced4ddcb4097134ff3c332f>
    <TaxCatchAll xmlns="5408eb0b-25f6-47f7-b19e-53891e7edcd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869A917DAA8143B532C3946E95A30B" ma:contentTypeVersion="13" ma:contentTypeDescription="Create a new document." ma:contentTypeScope="" ma:versionID="05afbde6fb337c190c232cb4a6551bf7">
  <xsd:schema xmlns:xsd="http://www.w3.org/2001/XMLSchema" xmlns:xs="http://www.w3.org/2001/XMLSchema" xmlns:p="http://schemas.microsoft.com/office/2006/metadata/properties" xmlns:ns2="6a2b4c4b-c9e1-4f10-bfa7-3fe1cf2149f5" xmlns:ns3="5408eb0b-25f6-47f7-b19e-53891e7edcdf" targetNamespace="http://schemas.microsoft.com/office/2006/metadata/properties" ma:root="true" ma:fieldsID="5f309dd17469b02564affea57f1e72fb" ns2:_="" ns3:_="">
    <xsd:import namespace="6a2b4c4b-c9e1-4f10-bfa7-3fe1cf2149f5"/>
    <xsd:import namespace="5408eb0b-25f6-47f7-b19e-53891e7edc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2b4c4b-c9e1-4f10-bfa7-3fe1cf2149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11ee3ce-09b2-4869-983e-d87c94ff36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8eb0b-25f6-47f7-b19e-53891e7edcd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6c6230e-0234-4203-9be1-b4906d75bce3}" ma:internalName="TaxCatchAll" ma:showField="CatchAllData" ma:web="5408eb0b-25f6-47f7-b19e-53891e7edc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066653C-0904-43EB-90FC-BFE8E87BCED7}">
  <ds:schemaRefs>
    <ds:schemaRef ds:uri="http://schemas.microsoft.com/office/2006/metadata/properties"/>
    <ds:schemaRef ds:uri="http://schemas.microsoft.com/office/infopath/2007/PartnerControls"/>
    <ds:schemaRef ds:uri="6a2b4c4b-c9e1-4f10-bfa7-3fe1cf2149f5"/>
    <ds:schemaRef ds:uri="5408eb0b-25f6-47f7-b19e-53891e7edcdf"/>
  </ds:schemaRefs>
</ds:datastoreItem>
</file>

<file path=customXml/itemProps2.xml><?xml version="1.0" encoding="utf-8"?>
<ds:datastoreItem xmlns:ds="http://schemas.openxmlformats.org/officeDocument/2006/customXml" ds:itemID="{4E2FFFB6-A4F4-4A14-A173-164092BA5D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C04F48-1022-4A74-B2CA-ABC73BE7B5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2b4c4b-c9e1-4f10-bfa7-3fe1cf2149f5"/>
    <ds:schemaRef ds:uri="5408eb0b-25f6-47f7-b19e-53891e7edc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9852E07-425D-46F6-AC26-0689FC8AE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1b. CHPIV Commission Packet</Template>
  <TotalTime>13</TotalTime>
  <Pages>2</Pages>
  <Words>170</Words>
  <Characters>940</Characters>
  <Application>Microsoft Office Word</Application>
  <DocSecurity>0</DocSecurity>
  <Lines>32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Hutchins</dc:creator>
  <cp:keywords/>
  <dc:description/>
  <cp:lastModifiedBy>Miriam Botello</cp:lastModifiedBy>
  <cp:revision>4</cp:revision>
  <dcterms:created xsi:type="dcterms:W3CDTF">2025-12-31T01:10:00Z</dcterms:created>
  <dcterms:modified xsi:type="dcterms:W3CDTF">2026-01-20T22:33:00Z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0x01010040869A917DAA8143B532C3946E95A30B</vt:lpwstr>
  </property>
</Properties>
</file>